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772E8" w14:textId="77777777" w:rsidR="005A6160" w:rsidRDefault="00D760D0">
      <w:pPr>
        <w:pStyle w:val="Standard"/>
        <w:jc w:val="center"/>
      </w:pPr>
      <w:r>
        <w:rPr>
          <w:b/>
          <w:bCs/>
        </w:rPr>
        <w:t>Lufkin Branch NAACP #6199-B</w:t>
      </w:r>
    </w:p>
    <w:p w14:paraId="46FFDB77" w14:textId="77777777" w:rsidR="005A6160" w:rsidRDefault="00D760D0">
      <w:pPr>
        <w:pStyle w:val="Standard"/>
        <w:jc w:val="center"/>
        <w:rPr>
          <w:b/>
          <w:bCs/>
        </w:rPr>
      </w:pPr>
      <w:r>
        <w:rPr>
          <w:b/>
          <w:bCs/>
        </w:rPr>
        <w:t>Scholarship Application</w:t>
      </w:r>
    </w:p>
    <w:p w14:paraId="60932C03" w14:textId="77777777" w:rsidR="005A6160" w:rsidRDefault="005A6160">
      <w:pPr>
        <w:pStyle w:val="Standard"/>
        <w:jc w:val="center"/>
      </w:pPr>
    </w:p>
    <w:p w14:paraId="090C4962" w14:textId="77777777" w:rsidR="005A6160" w:rsidRDefault="00D760D0">
      <w:pPr>
        <w:pStyle w:val="Standard"/>
      </w:pPr>
      <w:r>
        <w:t>Name: ____________________________________________________________________</w:t>
      </w:r>
    </w:p>
    <w:p w14:paraId="3767E35C" w14:textId="77777777" w:rsidR="005A6160" w:rsidRDefault="005A6160">
      <w:pPr>
        <w:pStyle w:val="Standard"/>
      </w:pPr>
    </w:p>
    <w:p w14:paraId="278A0116" w14:textId="77777777" w:rsidR="005A6160" w:rsidRDefault="00D760D0">
      <w:pPr>
        <w:pStyle w:val="Standard"/>
      </w:pPr>
      <w:r>
        <w:t xml:space="preserve">Home Address: </w:t>
      </w:r>
      <w:r>
        <w:t>_____________________________________________________________</w:t>
      </w:r>
    </w:p>
    <w:p w14:paraId="74587976" w14:textId="77777777" w:rsidR="005A6160" w:rsidRDefault="005A6160">
      <w:pPr>
        <w:pStyle w:val="Standard"/>
        <w:rPr>
          <w:u w:val="single"/>
        </w:rPr>
      </w:pPr>
    </w:p>
    <w:p w14:paraId="0138A738" w14:textId="77777777" w:rsidR="005A6160" w:rsidRDefault="00D760D0">
      <w:pPr>
        <w:pStyle w:val="Standard"/>
      </w:pPr>
      <w:r>
        <w:t>City: ________________State: ____________Zip Code: ________Tel.#: ______________</w:t>
      </w:r>
    </w:p>
    <w:p w14:paraId="7573D2DA" w14:textId="77777777" w:rsidR="005A6160" w:rsidRDefault="005A6160">
      <w:pPr>
        <w:pStyle w:val="Standard"/>
      </w:pPr>
    </w:p>
    <w:p w14:paraId="776CE849" w14:textId="77777777" w:rsidR="005A6160" w:rsidRDefault="00D760D0">
      <w:pPr>
        <w:pStyle w:val="Standard"/>
      </w:pPr>
      <w:r>
        <w:t>Parent/Guardian (If younger than 18 years of age): ________________________________</w:t>
      </w:r>
    </w:p>
    <w:p w14:paraId="28181DE6" w14:textId="77777777" w:rsidR="005A6160" w:rsidRDefault="005A6160">
      <w:pPr>
        <w:pStyle w:val="Standard"/>
      </w:pPr>
    </w:p>
    <w:p w14:paraId="403FD141" w14:textId="77777777" w:rsidR="005A6160" w:rsidRDefault="00D760D0">
      <w:pPr>
        <w:pStyle w:val="Standard"/>
      </w:pPr>
      <w:r>
        <w:t>Academic Area(s) of Intere</w:t>
      </w:r>
      <w:r>
        <w:t>st: _________________________________________________</w:t>
      </w:r>
    </w:p>
    <w:p w14:paraId="6B4B7624" w14:textId="77777777" w:rsidR="005A6160" w:rsidRDefault="005A6160">
      <w:pPr>
        <w:pStyle w:val="Standard"/>
      </w:pPr>
    </w:p>
    <w:p w14:paraId="49002083" w14:textId="77777777" w:rsidR="005A6160" w:rsidRDefault="00D760D0">
      <w:pPr>
        <w:pStyle w:val="Standard"/>
      </w:pPr>
      <w:r>
        <w:t xml:space="preserve">Academic Awards/Honors: ___________________________________________________   </w:t>
      </w:r>
    </w:p>
    <w:p w14:paraId="24EC2EEA" w14:textId="77777777" w:rsidR="005A6160" w:rsidRDefault="005A6160">
      <w:pPr>
        <w:pStyle w:val="Standard"/>
      </w:pPr>
    </w:p>
    <w:p w14:paraId="13D07B03" w14:textId="77777777" w:rsidR="005A6160" w:rsidRDefault="00D760D0">
      <w:pPr>
        <w:pStyle w:val="Standard"/>
      </w:pPr>
      <w:r>
        <w:t xml:space="preserve">_________________________________________________________________________  </w:t>
      </w:r>
    </w:p>
    <w:p w14:paraId="400BD7D0" w14:textId="77777777" w:rsidR="005A6160" w:rsidRDefault="005A6160">
      <w:pPr>
        <w:pStyle w:val="Standard"/>
      </w:pPr>
    </w:p>
    <w:p w14:paraId="21632978" w14:textId="77777777" w:rsidR="005A6160" w:rsidRDefault="005A6160">
      <w:pPr>
        <w:pStyle w:val="Standard"/>
      </w:pPr>
    </w:p>
    <w:p w14:paraId="743AB170" w14:textId="77777777" w:rsidR="005A6160" w:rsidRDefault="00D760D0">
      <w:pPr>
        <w:pStyle w:val="Standard"/>
      </w:pPr>
      <w:r>
        <w:t xml:space="preserve">Leadership Positions Held: </w:t>
      </w:r>
      <w:r>
        <w:t>___________________________________________________</w:t>
      </w:r>
    </w:p>
    <w:p w14:paraId="0AB61585" w14:textId="77777777" w:rsidR="005A6160" w:rsidRDefault="00D760D0">
      <w:pPr>
        <w:pStyle w:val="Standard"/>
      </w:pPr>
      <w:r>
        <w:t xml:space="preserve">  </w:t>
      </w:r>
    </w:p>
    <w:p w14:paraId="06643E4D" w14:textId="77777777" w:rsidR="005A6160" w:rsidRDefault="00D760D0">
      <w:pPr>
        <w:pStyle w:val="Standard"/>
      </w:pPr>
      <w:r>
        <w:t xml:space="preserve">_________________________________________________________________________   </w:t>
      </w:r>
    </w:p>
    <w:p w14:paraId="4EB6BF2D" w14:textId="77777777" w:rsidR="005A6160" w:rsidRDefault="005A6160">
      <w:pPr>
        <w:pStyle w:val="Standard"/>
        <w:rPr>
          <w:u w:val="single"/>
        </w:rPr>
      </w:pPr>
    </w:p>
    <w:p w14:paraId="53D10BD2" w14:textId="77777777" w:rsidR="005A6160" w:rsidRDefault="00D760D0">
      <w:pPr>
        <w:pStyle w:val="Standard"/>
      </w:pPr>
      <w:r>
        <w:t>Extracurricular Activities: ____________________________________________________</w:t>
      </w:r>
    </w:p>
    <w:p w14:paraId="15BF5567" w14:textId="77777777" w:rsidR="005A6160" w:rsidRDefault="005A6160">
      <w:pPr>
        <w:pStyle w:val="Standard"/>
      </w:pPr>
    </w:p>
    <w:p w14:paraId="683C0949" w14:textId="77777777" w:rsidR="005A6160" w:rsidRDefault="00D760D0">
      <w:pPr>
        <w:pStyle w:val="Standard"/>
      </w:pPr>
      <w:r>
        <w:t>_________________________________________</w:t>
      </w:r>
      <w:r>
        <w:t>________________________________</w:t>
      </w:r>
    </w:p>
    <w:p w14:paraId="623D308D" w14:textId="77777777" w:rsidR="005A6160" w:rsidRDefault="005A6160">
      <w:pPr>
        <w:pStyle w:val="Standard"/>
        <w:rPr>
          <w:u w:val="single"/>
        </w:rPr>
      </w:pPr>
    </w:p>
    <w:p w14:paraId="607C74CD" w14:textId="77777777" w:rsidR="005A6160" w:rsidRDefault="005A6160">
      <w:pPr>
        <w:pStyle w:val="Standard"/>
        <w:rPr>
          <w:u w:val="single"/>
        </w:rPr>
      </w:pPr>
    </w:p>
    <w:p w14:paraId="2199C5AD" w14:textId="77777777" w:rsidR="005A6160" w:rsidRDefault="00D760D0">
      <w:pPr>
        <w:pStyle w:val="Standard"/>
        <w:spacing w:after="240"/>
      </w:pPr>
      <w:r>
        <w:t xml:space="preserve">Volunteer Community Service: ________________________________________________   </w:t>
      </w:r>
    </w:p>
    <w:p w14:paraId="2341323A" w14:textId="77777777" w:rsidR="005A6160" w:rsidRDefault="00D760D0">
      <w:pPr>
        <w:pStyle w:val="Standard"/>
      </w:pPr>
      <w:r>
        <w:t>_________________________________________________________________________</w:t>
      </w:r>
    </w:p>
    <w:p w14:paraId="17308D46" w14:textId="77777777" w:rsidR="005A6160" w:rsidRDefault="005A6160">
      <w:pPr>
        <w:pStyle w:val="Standard"/>
      </w:pPr>
    </w:p>
    <w:p w14:paraId="3CA884BB" w14:textId="77777777" w:rsidR="005A6160" w:rsidRDefault="00D760D0">
      <w:pPr>
        <w:pStyle w:val="Standard"/>
      </w:pPr>
      <w:r>
        <w:t>Other Scholarships Received: ____________________________________</w:t>
      </w:r>
      <w:r>
        <w:t xml:space="preserve">_____________        </w:t>
      </w:r>
    </w:p>
    <w:p w14:paraId="27F8CCA8" w14:textId="77777777" w:rsidR="005A6160" w:rsidRDefault="005A6160">
      <w:pPr>
        <w:pStyle w:val="Standard"/>
      </w:pPr>
    </w:p>
    <w:p w14:paraId="0ED010E4" w14:textId="77777777" w:rsidR="005A6160" w:rsidRDefault="00D760D0">
      <w:pPr>
        <w:pStyle w:val="Standard"/>
      </w:pPr>
      <w:r>
        <w:t xml:space="preserve">Family Income (annually): __________Number in Household: _____GPA: _____________   </w:t>
      </w:r>
    </w:p>
    <w:p w14:paraId="5F24B5B8" w14:textId="77777777" w:rsidR="005A6160" w:rsidRDefault="005A6160">
      <w:pPr>
        <w:pStyle w:val="Standard"/>
      </w:pPr>
    </w:p>
    <w:p w14:paraId="1E5C4B35" w14:textId="77777777" w:rsidR="005A6160" w:rsidRDefault="00D760D0">
      <w:pPr>
        <w:pStyle w:val="Standard"/>
      </w:pPr>
      <w:r>
        <w:t>How Did You Hear About This Application? ______________________________________</w:t>
      </w:r>
    </w:p>
    <w:p w14:paraId="55BDF14A" w14:textId="77777777" w:rsidR="005A6160" w:rsidRDefault="005A6160">
      <w:pPr>
        <w:pStyle w:val="Standard"/>
      </w:pPr>
    </w:p>
    <w:p w14:paraId="72DE9732" w14:textId="77777777" w:rsidR="005A6160" w:rsidRDefault="00D760D0">
      <w:pPr>
        <w:pStyle w:val="Standard"/>
      </w:pPr>
      <w:r>
        <w:t>Enclose the following with your application:</w:t>
      </w:r>
    </w:p>
    <w:p w14:paraId="605B47E8" w14:textId="77777777" w:rsidR="005A6160" w:rsidRDefault="00D760D0">
      <w:pPr>
        <w:pStyle w:val="Standard"/>
        <w:numPr>
          <w:ilvl w:val="0"/>
          <w:numId w:val="1"/>
        </w:numPr>
      </w:pPr>
      <w:r>
        <w:t>Transcript from high s</w:t>
      </w:r>
      <w:r>
        <w:t>chool and college (if dual credit)</w:t>
      </w:r>
    </w:p>
    <w:p w14:paraId="28E27B1B" w14:textId="77777777" w:rsidR="005A6160" w:rsidRDefault="00D760D0">
      <w:pPr>
        <w:pStyle w:val="Standard"/>
        <w:numPr>
          <w:ilvl w:val="0"/>
          <w:numId w:val="1"/>
        </w:numPr>
      </w:pPr>
      <w:r>
        <w:t>One letter of recommendation from either your Principal or Counselor</w:t>
      </w:r>
    </w:p>
    <w:p w14:paraId="13997CE6" w14:textId="77777777" w:rsidR="005A6160" w:rsidRDefault="00D760D0">
      <w:pPr>
        <w:pStyle w:val="Standard"/>
        <w:numPr>
          <w:ilvl w:val="0"/>
          <w:numId w:val="1"/>
        </w:numPr>
      </w:pPr>
      <w:r>
        <w:t>One page essay on “The Value of a College Education at Angelina College”</w:t>
      </w:r>
    </w:p>
    <w:p w14:paraId="02593EFA" w14:textId="77777777" w:rsidR="005A6160" w:rsidRDefault="00D760D0">
      <w:pPr>
        <w:pStyle w:val="Standard"/>
      </w:pPr>
      <w:r>
        <w:t>Completed, typed, (or written legibly), application with the required documents</w:t>
      </w:r>
      <w:r>
        <w:t xml:space="preserve"> must be stamped and/or received by </w:t>
      </w:r>
      <w:r>
        <w:rPr>
          <w:b/>
          <w:bCs/>
          <w:u w:val="single"/>
        </w:rPr>
        <w:t>April 30, 2021</w:t>
      </w:r>
      <w:r>
        <w:t xml:space="preserve">. Please mail </w:t>
      </w:r>
      <w:proofErr w:type="gramStart"/>
      <w:r>
        <w:t>to:</w:t>
      </w:r>
      <w:proofErr w:type="gramEnd"/>
      <w:r>
        <w:t xml:space="preserve"> </w:t>
      </w:r>
      <w:r>
        <w:rPr>
          <w:b/>
          <w:bCs/>
        </w:rPr>
        <w:t>NAACP-Lufkin Branch, P. O. Box 155501, Lufkin, TX 75915.</w:t>
      </w:r>
    </w:p>
    <w:p w14:paraId="34D1B1DF" w14:textId="77777777" w:rsidR="005A6160" w:rsidRDefault="005A6160">
      <w:pPr>
        <w:pStyle w:val="Standard"/>
        <w:rPr>
          <w:b/>
          <w:bCs/>
        </w:rPr>
      </w:pPr>
    </w:p>
    <w:p w14:paraId="6BA18291" w14:textId="77777777" w:rsidR="005A6160" w:rsidRDefault="005A6160">
      <w:pPr>
        <w:pStyle w:val="Standard"/>
        <w:rPr>
          <w:b/>
          <w:bCs/>
        </w:rPr>
      </w:pPr>
    </w:p>
    <w:p w14:paraId="2E1ADB41" w14:textId="77777777" w:rsidR="005A6160" w:rsidRDefault="005A6160">
      <w:pPr>
        <w:pStyle w:val="Standard"/>
        <w:rPr>
          <w:b/>
          <w:bCs/>
        </w:rPr>
      </w:pPr>
    </w:p>
    <w:p w14:paraId="575A19B7" w14:textId="77777777" w:rsidR="005A6160" w:rsidRDefault="00D760D0">
      <w:pPr>
        <w:pStyle w:val="Standard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369957CC" w14:textId="77777777" w:rsidR="005A6160" w:rsidRDefault="00D760D0">
      <w:pPr>
        <w:pStyle w:val="Standard"/>
      </w:pPr>
      <w:r>
        <w:t xml:space="preserve">Signature of Applicant                                                                            Date   </w:t>
      </w:r>
      <w:r>
        <w:rPr>
          <w:b/>
          <w:bCs/>
        </w:rPr>
        <w:t xml:space="preserve">  </w:t>
      </w:r>
    </w:p>
    <w:sectPr w:rsidR="005A616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9B9EF" w14:textId="77777777" w:rsidR="00D760D0" w:rsidRDefault="00D760D0">
      <w:r>
        <w:separator/>
      </w:r>
    </w:p>
  </w:endnote>
  <w:endnote w:type="continuationSeparator" w:id="0">
    <w:p w14:paraId="19F354D9" w14:textId="77777777" w:rsidR="00D760D0" w:rsidRDefault="00D7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1BD9B" w14:textId="77777777" w:rsidR="00D760D0" w:rsidRDefault="00D760D0">
      <w:r>
        <w:rPr>
          <w:color w:val="000000"/>
        </w:rPr>
        <w:separator/>
      </w:r>
    </w:p>
  </w:footnote>
  <w:footnote w:type="continuationSeparator" w:id="0">
    <w:p w14:paraId="73F7DBB8" w14:textId="77777777" w:rsidR="00D760D0" w:rsidRDefault="00D7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709"/>
    <w:multiLevelType w:val="multilevel"/>
    <w:tmpl w:val="BB2C29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6160"/>
    <w:rsid w:val="005A6160"/>
    <w:rsid w:val="00BB6CBC"/>
    <w:rsid w:val="00D7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39146"/>
  <w15:docId w15:val="{AFD22DA2-AE94-4185-AA99-39E9650D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Jurlene Sparks</dc:creator>
  <cp:lastModifiedBy>Summers, Caleshia</cp:lastModifiedBy>
  <cp:revision>2</cp:revision>
  <cp:lastPrinted>2021-02-26T17:46:00Z</cp:lastPrinted>
  <dcterms:created xsi:type="dcterms:W3CDTF">2021-03-26T03:35:00Z</dcterms:created>
  <dcterms:modified xsi:type="dcterms:W3CDTF">2021-03-26T03:35:00Z</dcterms:modified>
</cp:coreProperties>
</file>